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RPr="00BA3A6C" w14:paraId="79794540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6E19384F" w14:textId="77777777" w:rsidR="000629D5" w:rsidRPr="00BA3A6C" w:rsidRDefault="000629D5" w:rsidP="001B2ABD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 w:rsidRPr="00BA3A6C">
              <w:rPr>
                <w:noProof/>
                <w:sz w:val="28"/>
                <w:szCs w:val="28"/>
                <w:lang w:val="en-GB" w:bidi="en-GB"/>
              </w:rPr>
              <mc:AlternateContent>
                <mc:Choice Requires="wps">
                  <w:drawing>
                    <wp:inline distT="0" distB="0" distL="0" distR="0" wp14:anchorId="51328F0A" wp14:editId="25B7A78F">
                      <wp:extent cx="2235291" cy="2203994"/>
                      <wp:effectExtent l="25400" t="25400" r="38100" b="44450"/>
                      <wp:docPr id="2" name="Oval 1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91" cy="2203994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/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49DE78" id="Oval 1" o:spid="_x0000_s1026" alt="Title: Professional headshot of man" style="width:176pt;height:17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&#13;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89226CF" w14:textId="77777777" w:rsidR="000629D5" w:rsidRPr="00BA3A6C" w:rsidRDefault="000629D5" w:rsidP="000C45FF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6470" w:type="dxa"/>
            <w:vMerge w:val="restart"/>
            <w:vAlign w:val="center"/>
          </w:tcPr>
          <w:p w14:paraId="316D9C08" w14:textId="52527223" w:rsidR="00BA3A6C" w:rsidRPr="00873BAE" w:rsidRDefault="00BA3A6C" w:rsidP="00873BAE">
            <w:pPr>
              <w:rPr>
                <w:sz w:val="28"/>
                <w:szCs w:val="28"/>
                <w:lang w:val="en-GB" w:bidi="en-GB"/>
              </w:rPr>
            </w:pPr>
            <w:r w:rsidRPr="00070F0B">
              <w:rPr>
                <w:b/>
                <w:bCs/>
                <w:sz w:val="28"/>
                <w:szCs w:val="28"/>
              </w:rPr>
              <w:t>Title:</w:t>
            </w:r>
            <w:r w:rsidR="00070F0B">
              <w:rPr>
                <w:rFonts w:ascii="AppleSystemUIFontBold" w:hAnsi="AppleSystemUIFontBold" w:cs="AppleSystemUIFontBold"/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873BAE" w:rsidRPr="00873BAE">
              <w:rPr>
                <w:sz w:val="28"/>
                <w:szCs w:val="28"/>
                <w:lang w:val="en-GB" w:bidi="en-GB"/>
              </w:rPr>
              <w:t>Church Fairtrade policy</w:t>
            </w:r>
          </w:p>
          <w:p w14:paraId="79E7B3A1" w14:textId="2C862607" w:rsidR="000629D5" w:rsidRPr="00070F0B" w:rsidRDefault="00BA3A6C" w:rsidP="00846D4F">
            <w:pPr>
              <w:pStyle w:val="Address"/>
              <w:rPr>
                <w:b/>
                <w:bCs/>
                <w:sz w:val="28"/>
                <w:szCs w:val="28"/>
              </w:rPr>
            </w:pPr>
            <w:r w:rsidRPr="00070F0B">
              <w:rPr>
                <w:b/>
                <w:bCs/>
                <w:sz w:val="28"/>
                <w:szCs w:val="28"/>
              </w:rPr>
              <w:t>Venue:</w:t>
            </w:r>
          </w:p>
          <w:p w14:paraId="48E31EEC" w14:textId="7E78D1FA" w:rsidR="000629D5" w:rsidRPr="00070F0B" w:rsidRDefault="00BA3A6C" w:rsidP="00846D4F">
            <w:pPr>
              <w:pStyle w:val="Address"/>
              <w:rPr>
                <w:b/>
                <w:bCs/>
                <w:sz w:val="28"/>
                <w:szCs w:val="28"/>
              </w:rPr>
            </w:pPr>
            <w:r w:rsidRPr="00070F0B">
              <w:rPr>
                <w:b/>
                <w:bCs/>
                <w:sz w:val="28"/>
                <w:szCs w:val="28"/>
              </w:rPr>
              <w:t>Date:</w:t>
            </w:r>
          </w:p>
          <w:p w14:paraId="2C16FD7A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If we look to see what the bible has to say about trade justice (fairtrade) we can find lots of passages Leviticus 25:14 says, </w:t>
            </w:r>
          </w:p>
          <w:p w14:paraId="0907052B" w14:textId="1BF6E693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"When you make a sale or buy from your neighbour, you shall not wrong one another." (This includes slavery)</w:t>
            </w:r>
          </w:p>
          <w:p w14:paraId="6D5DFFE9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Isaiah 1:16-17, calls for justice and righteousness in trade, </w:t>
            </w:r>
          </w:p>
          <w:p w14:paraId="1AFA6B42" w14:textId="798D4171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b/>
                <w:bCs/>
                <w:sz w:val="28"/>
                <w:szCs w:val="28"/>
                <w:lang w:val="en-GB" w:bidi="en-GB"/>
              </w:rPr>
              <w:t xml:space="preserve">Deuteronomy 24:15, </w:t>
            </w:r>
            <w:r w:rsidRPr="00873BAE">
              <w:rPr>
                <w:sz w:val="28"/>
                <w:szCs w:val="28"/>
                <w:lang w:val="en-GB" w:bidi="en-GB"/>
              </w:rPr>
              <w:t>requires that workers be paid their wages on time. So that’s why we need a policy.</w:t>
            </w:r>
          </w:p>
          <w:p w14:paraId="13F17C86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b/>
                <w:bCs/>
                <w:sz w:val="28"/>
                <w:szCs w:val="28"/>
                <w:lang w:val="en-GB" w:bidi="en-GB"/>
              </w:rPr>
              <w:t xml:space="preserve">But what is a fairtrade policy? </w:t>
            </w:r>
          </w:p>
          <w:p w14:paraId="3242E757" w14:textId="5F7C7289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It’s a document that outlines the church's commitment to supporting farmers and their families in the third world by buying, </w:t>
            </w:r>
            <w:r w:rsidR="00EF5399" w:rsidRPr="00873BAE">
              <w:rPr>
                <w:sz w:val="28"/>
                <w:szCs w:val="28"/>
                <w:lang w:val="en-GB" w:bidi="en-GB"/>
              </w:rPr>
              <w:t>using,</w:t>
            </w:r>
            <w:r w:rsidRPr="00873BAE">
              <w:rPr>
                <w:sz w:val="28"/>
                <w:szCs w:val="28"/>
                <w:lang w:val="en-GB" w:bidi="en-GB"/>
              </w:rPr>
              <w:t xml:space="preserve"> and promoting Fairtrade products. </w:t>
            </w:r>
          </w:p>
          <w:p w14:paraId="7B308C49" w14:textId="46235D3B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The policy should include the following:</w:t>
            </w:r>
          </w:p>
          <w:p w14:paraId="1082D44B" w14:textId="77777777" w:rsidR="00873BAE" w:rsidRPr="00873BAE" w:rsidRDefault="00873BAE" w:rsidP="00873BAE">
            <w:pPr>
              <w:numPr>
                <w:ilvl w:val="0"/>
                <w:numId w:val="2"/>
              </w:num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A definition of Fairtrade and an explanation of its benefits.</w:t>
            </w:r>
          </w:p>
          <w:p w14:paraId="0616F9D2" w14:textId="77777777" w:rsidR="00873BAE" w:rsidRPr="00873BAE" w:rsidRDefault="00873BAE" w:rsidP="00873BAE">
            <w:pPr>
              <w:numPr>
                <w:ilvl w:val="0"/>
                <w:numId w:val="2"/>
              </w:num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A commitment to using Fairtrade products in all areas of church life, including coffee, tea, chocolate, and other products.</w:t>
            </w:r>
          </w:p>
          <w:p w14:paraId="3A7AA616" w14:textId="77777777" w:rsidR="00873BAE" w:rsidRPr="00873BAE" w:rsidRDefault="00873BAE" w:rsidP="00873BAE">
            <w:pPr>
              <w:numPr>
                <w:ilvl w:val="0"/>
                <w:numId w:val="2"/>
              </w:num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A plan for educating the congregation about Fairtrade and its importance.</w:t>
            </w:r>
          </w:p>
          <w:p w14:paraId="0E4267B2" w14:textId="77777777" w:rsidR="00873BAE" w:rsidRPr="00873BAE" w:rsidRDefault="00873BAE" w:rsidP="00873BAE">
            <w:pPr>
              <w:numPr>
                <w:ilvl w:val="0"/>
                <w:numId w:val="2"/>
              </w:num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A way to measure the church's progress in using Fairtrade products.</w:t>
            </w:r>
          </w:p>
          <w:p w14:paraId="2490D901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</w:p>
          <w:p w14:paraId="78D3A615" w14:textId="77777777" w:rsidR="00873BAE" w:rsidRDefault="00873BAE" w:rsidP="00873BAE">
            <w:pPr>
              <w:rPr>
                <w:b/>
                <w:bCs/>
                <w:sz w:val="28"/>
                <w:szCs w:val="28"/>
                <w:lang w:val="en-GB" w:bidi="en-GB"/>
              </w:rPr>
            </w:pPr>
          </w:p>
          <w:p w14:paraId="53221EFB" w14:textId="77777777" w:rsidR="00EF5399" w:rsidRDefault="00EF5399" w:rsidP="00873BAE">
            <w:pPr>
              <w:rPr>
                <w:b/>
                <w:bCs/>
                <w:sz w:val="28"/>
                <w:szCs w:val="28"/>
                <w:lang w:val="en-GB" w:bidi="en-GB"/>
              </w:rPr>
            </w:pPr>
          </w:p>
          <w:p w14:paraId="663C25E9" w14:textId="4442D640" w:rsidR="00873BAE" w:rsidRPr="00873BAE" w:rsidRDefault="00873BAE" w:rsidP="00873BAE">
            <w:pPr>
              <w:rPr>
                <w:b/>
                <w:bCs/>
                <w:sz w:val="28"/>
                <w:szCs w:val="28"/>
                <w:lang w:val="en-GB" w:bidi="en-GB"/>
              </w:rPr>
            </w:pPr>
            <w:r w:rsidRPr="00873BAE">
              <w:rPr>
                <w:b/>
                <w:bCs/>
                <w:sz w:val="28"/>
                <w:szCs w:val="28"/>
                <w:lang w:val="en-GB" w:bidi="en-GB"/>
              </w:rPr>
              <w:lastRenderedPageBreak/>
              <w:t>Church Fairtrade Policy</w:t>
            </w:r>
          </w:p>
          <w:p w14:paraId="5D01465A" w14:textId="7CF1F048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The [name of church] is committed to buying and using Fairtrade products. </w:t>
            </w:r>
          </w:p>
          <w:p w14:paraId="14F4CF07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Fairtrade is a trading partnership that seeks greater equity in international trade. </w:t>
            </w:r>
          </w:p>
          <w:p w14:paraId="1CD4EA23" w14:textId="457A2124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It ensures that farmers and workers in developing countries receive a fair price for their goods, and that they work in safe and decent conditions.</w:t>
            </w:r>
          </w:p>
          <w:p w14:paraId="04D1A935" w14:textId="497FC374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The [name of church] believes that Fairtrade is the right thing to do. It is a way to show our commitment to social justice and to help create a more just and sustainable world.</w:t>
            </w:r>
          </w:p>
          <w:p w14:paraId="7A551ABC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The [name of church] is committed to using Fairtrade products in all areas of church life. </w:t>
            </w:r>
          </w:p>
          <w:p w14:paraId="5CBD24F4" w14:textId="5F0B52D5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This includes coffee, tea, chocolate, and other food products. We will also use Fairtrade products in our worship services, our educational programs, and our outreach ministries.</w:t>
            </w:r>
          </w:p>
          <w:p w14:paraId="5F3F8226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We will educate our congregation about Fairtrade and its importance. We will provide information about Fairtrade products in our bulletins, on our website, and in our educational programs. </w:t>
            </w:r>
          </w:p>
          <w:p w14:paraId="5F4EEF17" w14:textId="50759270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We will also encourage our congregation to buy Fairtrade products for home use whenever possible.</w:t>
            </w:r>
          </w:p>
          <w:p w14:paraId="723725EF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We will measure our progress in using Fairtrade products. We will track the number of Fairtrade products we purchase each year and the amount of money we spend on Fairtrade products. </w:t>
            </w:r>
          </w:p>
          <w:p w14:paraId="3A332F4B" w14:textId="5CCEE01A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We will also survey our congregation to get their feedback on our Fairtrade policy.</w:t>
            </w:r>
          </w:p>
          <w:p w14:paraId="58AA19D3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lastRenderedPageBreak/>
              <w:t xml:space="preserve">We believe that Fairtrade is a valuable way to live out our faith. It is a way to show our love for our neighbours and to care for the earth. </w:t>
            </w:r>
          </w:p>
          <w:p w14:paraId="6F3C13DF" w14:textId="79564069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We are committed to using Fairtrade products and to helping create a more just and sustainable world.</w:t>
            </w:r>
          </w:p>
          <w:p w14:paraId="3998F5AA" w14:textId="5A742A00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Signed on behalf of PCC,</w:t>
            </w:r>
          </w:p>
          <w:p w14:paraId="15C36CA4" w14:textId="357C36F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[Name of church]</w:t>
            </w:r>
          </w:p>
          <w:p w14:paraId="736629B3" w14:textId="689BE8F9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Date:</w:t>
            </w:r>
          </w:p>
          <w:p w14:paraId="006600AB" w14:textId="4F4663EC" w:rsidR="00873BAE" w:rsidRPr="00873BAE" w:rsidRDefault="00873BAE" w:rsidP="00873BAE">
            <w:pPr>
              <w:rPr>
                <w:b/>
                <w:bCs/>
                <w:sz w:val="28"/>
                <w:szCs w:val="28"/>
                <w:lang w:val="en-GB" w:bidi="en-GB"/>
              </w:rPr>
            </w:pPr>
            <w:r w:rsidRPr="00873BAE">
              <w:rPr>
                <w:b/>
                <w:bCs/>
                <w:sz w:val="28"/>
                <w:szCs w:val="28"/>
                <w:lang w:val="en-GB" w:bidi="en-GB"/>
              </w:rPr>
              <w:t>How to Become a Fairtrade Church</w:t>
            </w:r>
          </w:p>
          <w:p w14:paraId="643449A1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Fairtrade is a movement that seeks to help farmers and workers in developing countries get a fairer price for their goods. </w:t>
            </w:r>
          </w:p>
          <w:p w14:paraId="36342FEF" w14:textId="795569F5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By buying Fairtrade products, you can help to ensure that these farmers and workers are able to earn a living wage, have access to healthcare and education, and protect the environment.</w:t>
            </w:r>
          </w:p>
          <w:p w14:paraId="0B1FA1CB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Churches and church schools can play a vital role in promoting Fairtrade. </w:t>
            </w:r>
          </w:p>
          <w:p w14:paraId="578EA48A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proofErr w:type="gramStart"/>
            <w:r w:rsidRPr="00873BAE">
              <w:rPr>
                <w:sz w:val="28"/>
                <w:szCs w:val="28"/>
                <w:lang w:val="en-GB" w:bidi="en-GB"/>
              </w:rPr>
              <w:t>By becoming a Fairtrade school or church, your congregation</w:t>
            </w:r>
            <w:proofErr w:type="gramEnd"/>
            <w:r w:rsidRPr="00873BAE">
              <w:rPr>
                <w:sz w:val="28"/>
                <w:szCs w:val="28"/>
                <w:lang w:val="en-GB" w:bidi="en-GB"/>
              </w:rPr>
              <w:t xml:space="preserve"> can show their commitment to social justice and environmental sustainability. </w:t>
            </w:r>
          </w:p>
          <w:p w14:paraId="164B1A07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And be an example your community. </w:t>
            </w:r>
          </w:p>
          <w:p w14:paraId="53149738" w14:textId="321A8141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Here are some steps you can take to become a Fairtrade church:</w:t>
            </w:r>
          </w:p>
          <w:p w14:paraId="57FA2A31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b/>
                <w:bCs/>
                <w:sz w:val="28"/>
                <w:szCs w:val="28"/>
                <w:lang w:val="en-GB" w:bidi="en-GB"/>
              </w:rPr>
              <w:t>Learn about Fairtrade</w:t>
            </w:r>
            <w:r w:rsidRPr="00873BAE">
              <w:rPr>
                <w:sz w:val="28"/>
                <w:szCs w:val="28"/>
                <w:lang w:val="en-GB" w:bidi="en-GB"/>
              </w:rPr>
              <w:t>.</w:t>
            </w:r>
          </w:p>
          <w:p w14:paraId="33317464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The Co-op, divine chocolate, Oxfam, </w:t>
            </w:r>
          </w:p>
          <w:p w14:paraId="0B4AEAF6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Christian aid, The Fairtrade Foundation all have a wealth of resources to help you learn about Fairtrade, including fact sheets, sermons prayers videos, school assemblies and lesson plans.</w:t>
            </w:r>
          </w:p>
          <w:p w14:paraId="54248F8C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</w:p>
          <w:p w14:paraId="3A031D47" w14:textId="3DDD5A4E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b/>
                <w:bCs/>
                <w:sz w:val="28"/>
                <w:szCs w:val="28"/>
                <w:lang w:val="en-GB" w:bidi="en-GB"/>
              </w:rPr>
              <w:t>Adopt a Fairtrade policy</w:t>
            </w:r>
            <w:r w:rsidRPr="00873BAE">
              <w:rPr>
                <w:sz w:val="28"/>
                <w:szCs w:val="28"/>
                <w:lang w:val="en-GB" w:bidi="en-GB"/>
              </w:rPr>
              <w:t xml:space="preserve">. Your church </w:t>
            </w:r>
            <w:proofErr w:type="spellStart"/>
            <w:r w:rsidRPr="00873BAE">
              <w:rPr>
                <w:sz w:val="28"/>
                <w:szCs w:val="28"/>
                <w:lang w:val="en-GB" w:bidi="en-GB"/>
              </w:rPr>
              <w:t>pcc</w:t>
            </w:r>
            <w:proofErr w:type="spellEnd"/>
            <w:r w:rsidRPr="00873BAE">
              <w:rPr>
                <w:sz w:val="28"/>
                <w:szCs w:val="28"/>
                <w:lang w:val="en-GB" w:bidi="en-GB"/>
              </w:rPr>
              <w:t xml:space="preserve"> should adopt a policy that commits to using Fairtrade products whenever possible.</w:t>
            </w:r>
          </w:p>
          <w:p w14:paraId="248710E6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b/>
                <w:bCs/>
                <w:sz w:val="28"/>
                <w:szCs w:val="28"/>
                <w:lang w:val="en-GB" w:bidi="en-GB"/>
              </w:rPr>
              <w:t>Promote Fairtrade</w:t>
            </w:r>
          </w:p>
          <w:p w14:paraId="544B0717" w14:textId="6FDE24F2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You can promote Fairtrade in your church by holding educational events, selling Fairtrade products, and incorporating Fairtrade into your worship services.</w:t>
            </w:r>
          </w:p>
          <w:p w14:paraId="5D5BD8B1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b/>
                <w:bCs/>
                <w:sz w:val="28"/>
                <w:szCs w:val="28"/>
                <w:lang w:val="en-GB" w:bidi="en-GB"/>
              </w:rPr>
              <w:t>Get involved Fairtrade towns</w:t>
            </w:r>
          </w:p>
          <w:p w14:paraId="169EB2F3" w14:textId="383C441C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There are many ways to get involved in the Fairtrade movement, such as volunteering for the Fairtrade Foundation, attending Fairtrade events, and signing petitions.</w:t>
            </w:r>
          </w:p>
          <w:p w14:paraId="57B6A512" w14:textId="5B35719F" w:rsid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proofErr w:type="gramStart"/>
            <w:r w:rsidRPr="00873BAE">
              <w:rPr>
                <w:sz w:val="28"/>
                <w:szCs w:val="28"/>
                <w:lang w:val="en-GB" w:bidi="en-GB"/>
              </w:rPr>
              <w:t>By becoming a Fairtrade church, you</w:t>
            </w:r>
            <w:proofErr w:type="gramEnd"/>
            <w:r w:rsidRPr="00873BAE">
              <w:rPr>
                <w:sz w:val="28"/>
                <w:szCs w:val="28"/>
                <w:lang w:val="en-GB" w:bidi="en-GB"/>
              </w:rPr>
              <w:t xml:space="preserve"> can make a difference in the lives of farmers and workers in developing countries. You can also help to create a more just and sustainable world.</w:t>
            </w:r>
          </w:p>
          <w:p w14:paraId="2B3CAF5E" w14:textId="36FCFE23" w:rsidR="00873BAE" w:rsidRPr="00873BAE" w:rsidRDefault="00EF5399" w:rsidP="00873BAE">
            <w:pPr>
              <w:rPr>
                <w:sz w:val="28"/>
                <w:szCs w:val="28"/>
                <w:lang w:val="en-GB" w:bidi="en-GB"/>
              </w:rPr>
            </w:pPr>
            <w:r>
              <w:rPr>
                <w:sz w:val="28"/>
                <w:szCs w:val="28"/>
                <w:lang w:val="en-GB" w:bidi="en-GB"/>
              </w:rPr>
              <w:t xml:space="preserve">Some </w:t>
            </w:r>
            <w:r w:rsidR="00873BAE" w:rsidRPr="00873BAE">
              <w:rPr>
                <w:sz w:val="28"/>
                <w:szCs w:val="28"/>
                <w:lang w:val="en-GB" w:bidi="en-GB"/>
              </w:rPr>
              <w:t>additional tips for becoming a Fairtrade church:</w:t>
            </w:r>
          </w:p>
          <w:p w14:paraId="522084B6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b/>
                <w:bCs/>
                <w:sz w:val="28"/>
                <w:szCs w:val="28"/>
                <w:lang w:val="en-GB" w:bidi="en-GB"/>
              </w:rPr>
              <w:t xml:space="preserve">Start small. </w:t>
            </w:r>
          </w:p>
          <w:p w14:paraId="6626B200" w14:textId="7B52AA96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 xml:space="preserve">You don't have to do everything at once. </w:t>
            </w:r>
            <w:r>
              <w:rPr>
                <w:sz w:val="28"/>
                <w:szCs w:val="28"/>
                <w:lang w:val="en-GB" w:bidi="en-GB"/>
              </w:rPr>
              <w:t>s</w:t>
            </w:r>
            <w:r w:rsidRPr="00873BAE">
              <w:rPr>
                <w:sz w:val="28"/>
                <w:szCs w:val="28"/>
                <w:lang w:val="en-GB" w:bidi="en-GB"/>
              </w:rPr>
              <w:t>tart by making small changes, such as switching to Fairtrade tea and coffee.</w:t>
            </w:r>
          </w:p>
          <w:p w14:paraId="7587A734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b/>
                <w:bCs/>
                <w:sz w:val="28"/>
                <w:szCs w:val="28"/>
                <w:lang w:val="en-GB" w:bidi="en-GB"/>
              </w:rPr>
              <w:t>Get everyone involved</w:t>
            </w:r>
            <w:r w:rsidRPr="00873BAE">
              <w:rPr>
                <w:sz w:val="28"/>
                <w:szCs w:val="28"/>
                <w:lang w:val="en-GB" w:bidi="en-GB"/>
              </w:rPr>
              <w:t>.</w:t>
            </w:r>
          </w:p>
          <w:p w14:paraId="702663BC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t>The whole congregation can be involved in the Fairtrade movement. Encourage your members to buy Fairtrade products for home, attend Fairtrade events, and get involved in Fairtrade campaigns.</w:t>
            </w:r>
          </w:p>
          <w:p w14:paraId="0BCD083B" w14:textId="77777777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b/>
                <w:bCs/>
                <w:sz w:val="28"/>
                <w:szCs w:val="28"/>
                <w:lang w:val="en-GB" w:bidi="en-GB"/>
              </w:rPr>
              <w:t>Celebrate your successes</w:t>
            </w:r>
            <w:r w:rsidRPr="00873BAE">
              <w:rPr>
                <w:sz w:val="28"/>
                <w:szCs w:val="28"/>
                <w:lang w:val="en-GB" w:bidi="en-GB"/>
              </w:rPr>
              <w:t xml:space="preserve">. When your church reaches a milestone, such as selling a certain amount of Fairtrade products, be sure to celebrate your success. </w:t>
            </w:r>
          </w:p>
          <w:p w14:paraId="2083770E" w14:textId="5AD351F9" w:rsidR="00873BAE" w:rsidRPr="00873BAE" w:rsidRDefault="00873BAE" w:rsidP="00873BAE">
            <w:pPr>
              <w:rPr>
                <w:sz w:val="28"/>
                <w:szCs w:val="28"/>
                <w:lang w:val="en-GB" w:bidi="en-GB"/>
              </w:rPr>
            </w:pPr>
            <w:r w:rsidRPr="00873BAE">
              <w:rPr>
                <w:sz w:val="28"/>
                <w:szCs w:val="28"/>
                <w:lang w:val="en-GB" w:bidi="en-GB"/>
              </w:rPr>
              <w:lastRenderedPageBreak/>
              <w:t>This will help to keep everyone motivated.</w:t>
            </w:r>
            <w:r>
              <w:rPr>
                <w:sz w:val="28"/>
                <w:szCs w:val="28"/>
                <w:lang w:val="en-GB" w:bidi="en-GB"/>
              </w:rPr>
              <w:t xml:space="preserve"> </w:t>
            </w:r>
            <w:r w:rsidRPr="00873BAE">
              <w:rPr>
                <w:sz w:val="28"/>
                <w:szCs w:val="28"/>
                <w:lang w:val="en-GB" w:bidi="en-GB"/>
              </w:rPr>
              <w:t xml:space="preserve">Becoming a Fairtrade church is a great way to show your commitment to social justice and environmental sustainability. It's also a great way to get your congregation involved in making a difference in the world. If you’re already a fairtrade church you may just need to </w:t>
            </w:r>
            <w:proofErr w:type="gramStart"/>
            <w:r w:rsidRPr="00873BAE">
              <w:rPr>
                <w:sz w:val="28"/>
                <w:szCs w:val="28"/>
                <w:lang w:val="en-GB" w:bidi="en-GB"/>
              </w:rPr>
              <w:t xml:space="preserve">recommit </w:t>
            </w:r>
            <w:r>
              <w:rPr>
                <w:sz w:val="28"/>
                <w:szCs w:val="28"/>
                <w:lang w:val="en-GB" w:bidi="en-GB"/>
              </w:rPr>
              <w:t xml:space="preserve"> </w:t>
            </w:r>
            <w:r w:rsidRPr="00873BAE">
              <w:rPr>
                <w:sz w:val="28"/>
                <w:szCs w:val="28"/>
                <w:lang w:val="en-GB" w:bidi="en-GB"/>
              </w:rPr>
              <w:t>Fairtrade</w:t>
            </w:r>
            <w:proofErr w:type="gramEnd"/>
            <w:r w:rsidRPr="00873BAE">
              <w:rPr>
                <w:sz w:val="28"/>
                <w:szCs w:val="28"/>
                <w:lang w:val="en-GB" w:bidi="en-GB"/>
              </w:rPr>
              <w:t xml:space="preserve"> Products that are already available for churches to use Tea, coffee, juice, sugar, biscuits, communion wine, cotton clergy shirts, Easter eggs advent calendars to name but a few.</w:t>
            </w:r>
          </w:p>
          <w:p w14:paraId="00B2D2EE" w14:textId="0543CC60" w:rsidR="00873BAE" w:rsidRPr="00873BAE" w:rsidRDefault="00000000" w:rsidP="00873BAE">
            <w:pPr>
              <w:rPr>
                <w:sz w:val="28"/>
                <w:szCs w:val="28"/>
                <w:lang w:val="en-GB" w:bidi="en-GB"/>
              </w:rPr>
            </w:pPr>
            <w:hyperlink r:id="rId12" w:history="1">
              <w:r w:rsidR="00873BAE" w:rsidRPr="00873BAE">
                <w:rPr>
                  <w:rStyle w:val="Hyperlink"/>
                  <w:sz w:val="28"/>
                  <w:szCs w:val="28"/>
                  <w:lang w:val="en-GB" w:bidi="en-GB"/>
                </w:rPr>
                <w:t>https://www.fairtrade.org.uk/wp-content/uploads/legacy/doc/Faith%20Groups%20-%20diocese_application_form.docx</w:t>
              </w:r>
            </w:hyperlink>
          </w:p>
          <w:p w14:paraId="66B70E3E" w14:textId="2D67483C" w:rsidR="00873BAE" w:rsidRPr="00873BAE" w:rsidRDefault="00000000" w:rsidP="00873BAE">
            <w:pPr>
              <w:rPr>
                <w:sz w:val="28"/>
                <w:szCs w:val="28"/>
                <w:lang w:val="en-GB" w:bidi="en-GB"/>
              </w:rPr>
            </w:pPr>
            <w:hyperlink r:id="rId13" w:history="1">
              <w:r w:rsidR="00873BAE" w:rsidRPr="00873BAE">
                <w:rPr>
                  <w:rStyle w:val="Hyperlink"/>
                  <w:sz w:val="28"/>
                  <w:szCs w:val="28"/>
                  <w:lang w:val="en-GB" w:bidi="en-GB"/>
                </w:rPr>
                <w:t>https://www.fairtrade.org.uk/wp-content/uploads/legacy/doc/Fairtrade%20Places%20of%20Worship%202020%20recommitment%20guide.pdf</w:t>
              </w:r>
            </w:hyperlink>
          </w:p>
          <w:p w14:paraId="3189406C" w14:textId="4DF27DEF" w:rsidR="000629D5" w:rsidRPr="00070F0B" w:rsidRDefault="00000000" w:rsidP="00846D4F">
            <w:pPr>
              <w:rPr>
                <w:sz w:val="28"/>
                <w:szCs w:val="28"/>
                <w:lang w:val="en-GB" w:bidi="en-GB"/>
              </w:rPr>
            </w:pPr>
            <w:hyperlink r:id="rId14" w:history="1">
              <w:r w:rsidR="00873BAE" w:rsidRPr="00873BAE">
                <w:rPr>
                  <w:rStyle w:val="Hyperlink"/>
                  <w:sz w:val="28"/>
                  <w:szCs w:val="28"/>
                  <w:lang w:val="en-GB" w:bidi="en-GB"/>
                </w:rPr>
                <w:t>https://poterionfairtrade.co.uk/</w:t>
              </w:r>
            </w:hyperlink>
          </w:p>
        </w:tc>
      </w:tr>
      <w:tr w:rsidR="000629D5" w:rsidRPr="00BA3A6C" w14:paraId="2A3EB8E9" w14:textId="77777777" w:rsidTr="000F46E6">
        <w:trPr>
          <w:trHeight w:val="9504"/>
        </w:trPr>
        <w:tc>
          <w:tcPr>
            <w:tcW w:w="3600" w:type="dxa"/>
            <w:vAlign w:val="bottom"/>
          </w:tcPr>
          <w:p w14:paraId="3C62962C" w14:textId="75F2A314" w:rsidR="000629D5" w:rsidRPr="00BA3A6C" w:rsidRDefault="007021D1" w:rsidP="00846D4F">
            <w:pPr>
              <w:pStyle w:val="Title"/>
              <w:rPr>
                <w:sz w:val="40"/>
                <w:szCs w:val="40"/>
              </w:rPr>
            </w:pPr>
            <w:r w:rsidRPr="00BA3A6C">
              <w:rPr>
                <w:sz w:val="40"/>
                <w:szCs w:val="40"/>
              </w:rPr>
              <w:t>Sermon notes</w:t>
            </w:r>
          </w:p>
          <w:p w14:paraId="6D1A6680" w14:textId="7111A62C" w:rsidR="000629D5" w:rsidRPr="00BA3A6C" w:rsidRDefault="004708C7" w:rsidP="00BA3A6C">
            <w:pPr>
              <w:pStyle w:val="Subtitle"/>
              <w:rPr>
                <w:color w:val="auto"/>
                <w:spacing w:val="1"/>
                <w:w w:val="97"/>
                <w:sz w:val="22"/>
                <w:szCs w:val="22"/>
              </w:rPr>
            </w:pPr>
            <w:r>
              <w:rPr>
                <w:spacing w:val="1"/>
                <w:w w:val="80"/>
                <w:sz w:val="22"/>
                <w:szCs w:val="22"/>
              </w:rPr>
              <w:t>David Greenwood-Haig</w:t>
            </w:r>
            <w:r>
              <w:rPr>
                <w:spacing w:val="4"/>
                <w:w w:val="80"/>
                <w:sz w:val="22"/>
                <w:szCs w:val="22"/>
              </w:rPr>
              <w:t>h</w:t>
            </w:r>
          </w:p>
          <w:sdt>
            <w:sdtPr>
              <w:rPr>
                <w:b w:val="0"/>
                <w:bCs w:val="0"/>
                <w:szCs w:val="22"/>
              </w:rPr>
              <w:id w:val="-1954003311"/>
              <w:placeholder>
                <w:docPart w:val="2C6F869E37F3A44486CABB69DD3330F7"/>
              </w:placeholder>
              <w:temporary/>
              <w:showingPlcHdr/>
              <w15:appearance w15:val="hidden"/>
            </w:sdtPr>
            <w:sdtContent>
              <w:p w14:paraId="28DB1E48" w14:textId="77777777" w:rsidR="000629D5" w:rsidRPr="00BA3A6C" w:rsidRDefault="000629D5" w:rsidP="00846D4F">
                <w:pPr>
                  <w:pStyle w:val="Heading2"/>
                  <w:rPr>
                    <w:b w:val="0"/>
                    <w:bCs w:val="0"/>
                    <w:szCs w:val="22"/>
                  </w:rPr>
                </w:pPr>
                <w:r w:rsidRPr="00BA3A6C">
                  <w:rPr>
                    <w:rStyle w:val="Heading2Char"/>
                    <w:szCs w:val="22"/>
                    <w:lang w:val="en-GB" w:bidi="en-GB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51236E4E8CAE8F488BFD27EA0CD85144"/>
              </w:placeholder>
              <w:temporary/>
              <w:showingPlcHdr/>
              <w15:appearance w15:val="hidden"/>
            </w:sdtPr>
            <w:sdtContent>
              <w:p w14:paraId="79258BA4" w14:textId="77777777" w:rsidR="000629D5" w:rsidRPr="00BA3A6C" w:rsidRDefault="000629D5" w:rsidP="000629D5">
                <w:pPr>
                  <w:pStyle w:val="Contactdetails"/>
                </w:pPr>
                <w:r w:rsidRPr="00BA3A6C">
                  <w:rPr>
                    <w:lang w:val="en-GB" w:bidi="en-GB"/>
                  </w:rPr>
                  <w:t>PHONE NUMBER:</w:t>
                </w:r>
              </w:p>
            </w:sdtContent>
          </w:sdt>
          <w:p w14:paraId="306B0A77" w14:textId="4050233D" w:rsidR="000629D5" w:rsidRPr="00BA3A6C" w:rsidRDefault="004708C7" w:rsidP="000629D5">
            <w:pPr>
              <w:pStyle w:val="Contactdetails"/>
            </w:pPr>
            <w:r w:rsidRPr="00BA3A6C">
              <w:t>+44(0) 7595 623427</w:t>
            </w:r>
          </w:p>
          <w:p w14:paraId="157D42B0" w14:textId="77777777" w:rsidR="000629D5" w:rsidRPr="00BA3A6C" w:rsidRDefault="000629D5" w:rsidP="000629D5">
            <w:pPr>
              <w:pStyle w:val="NoSpacing"/>
            </w:pPr>
          </w:p>
          <w:sdt>
            <w:sdtPr>
              <w:id w:val="67859272"/>
              <w:placeholder>
                <w:docPart w:val="7629F674D847144A868D9B900428A8B4"/>
              </w:placeholder>
              <w:temporary/>
              <w:showingPlcHdr/>
              <w15:appearance w15:val="hidden"/>
            </w:sdtPr>
            <w:sdtContent>
              <w:p w14:paraId="01740A0C" w14:textId="77777777" w:rsidR="000629D5" w:rsidRPr="00BA3A6C" w:rsidRDefault="000629D5" w:rsidP="000629D5">
                <w:pPr>
                  <w:pStyle w:val="Contactdetails"/>
                </w:pPr>
                <w:r w:rsidRPr="00BA3A6C">
                  <w:rPr>
                    <w:lang w:val="en-GB" w:bidi="en-GB"/>
                  </w:rPr>
                  <w:t>WEBSITE:</w:t>
                </w:r>
              </w:p>
            </w:sdtContent>
          </w:sdt>
          <w:p w14:paraId="5BB212FF" w14:textId="4EDBD5FD" w:rsidR="000629D5" w:rsidRPr="00BA3A6C" w:rsidRDefault="004708C7" w:rsidP="000629D5">
            <w:pPr>
              <w:pStyle w:val="Contactdetails"/>
            </w:pPr>
            <w:r w:rsidRPr="00BA3A6C">
              <w:t>www.coeurdexocolat.com</w:t>
            </w:r>
          </w:p>
          <w:p w14:paraId="598FBA05" w14:textId="77777777" w:rsidR="000629D5" w:rsidRPr="00BA3A6C" w:rsidRDefault="000629D5" w:rsidP="000629D5">
            <w:pPr>
              <w:pStyle w:val="NoSpacing"/>
            </w:pPr>
          </w:p>
          <w:sdt>
            <w:sdtPr>
              <w:id w:val="-240260293"/>
              <w:placeholder>
                <w:docPart w:val="55D577581B0BA4488942BB377A53A54B"/>
              </w:placeholder>
              <w:temporary/>
              <w:showingPlcHdr/>
              <w15:appearance w15:val="hidden"/>
            </w:sdtPr>
            <w:sdtContent>
              <w:p w14:paraId="79E04102" w14:textId="77777777" w:rsidR="000629D5" w:rsidRPr="00BA3A6C" w:rsidRDefault="000629D5" w:rsidP="000629D5">
                <w:pPr>
                  <w:pStyle w:val="Contactdetails"/>
                </w:pPr>
                <w:r w:rsidRPr="00BA3A6C">
                  <w:rPr>
                    <w:lang w:val="en-GB" w:bidi="en-GB"/>
                  </w:rPr>
                  <w:t>EMAIL ADDRESS:</w:t>
                </w:r>
              </w:p>
            </w:sdtContent>
          </w:sdt>
          <w:p w14:paraId="2B2AD8D9" w14:textId="55761ECE" w:rsidR="000629D5" w:rsidRPr="00BA3A6C" w:rsidRDefault="004708C7" w:rsidP="000629D5">
            <w:pPr>
              <w:pStyle w:val="Contactdetails"/>
              <w:rPr>
                <w:rStyle w:val="Hyperlink"/>
              </w:rPr>
            </w:pPr>
            <w:r w:rsidRPr="00BA3A6C">
              <w:rPr>
                <w:rStyle w:val="Hyperlink"/>
              </w:rPr>
              <w:t>David@coeurdexocolat.com</w:t>
            </w:r>
          </w:p>
        </w:tc>
        <w:tc>
          <w:tcPr>
            <w:tcW w:w="720" w:type="dxa"/>
          </w:tcPr>
          <w:p w14:paraId="25CDBEB2" w14:textId="77777777" w:rsidR="000629D5" w:rsidRPr="00BA3A6C" w:rsidRDefault="000629D5" w:rsidP="000C45FF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6470" w:type="dxa"/>
            <w:vMerge/>
          </w:tcPr>
          <w:p w14:paraId="61197F8A" w14:textId="77777777" w:rsidR="000629D5" w:rsidRPr="00BA3A6C" w:rsidRDefault="000629D5" w:rsidP="004D3011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</w:tbl>
    <w:p w14:paraId="43488C13" w14:textId="77777777" w:rsidR="0043117B" w:rsidRPr="00BA3A6C" w:rsidRDefault="00000000" w:rsidP="00846D4F">
      <w:pPr>
        <w:tabs>
          <w:tab w:val="left" w:pos="990"/>
        </w:tabs>
        <w:spacing w:after="0"/>
        <w:rPr>
          <w:sz w:val="11"/>
          <w:szCs w:val="28"/>
        </w:rPr>
      </w:pPr>
    </w:p>
    <w:sectPr w:rsidR="0043117B" w:rsidRPr="00BA3A6C" w:rsidSect="00B821B0">
      <w:headerReference w:type="default" r:id="rId15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3D40" w14:textId="77777777" w:rsidR="00ED02A7" w:rsidRDefault="00ED02A7" w:rsidP="000C45FF">
      <w:r>
        <w:separator/>
      </w:r>
    </w:p>
  </w:endnote>
  <w:endnote w:type="continuationSeparator" w:id="0">
    <w:p w14:paraId="34F58F2D" w14:textId="77777777" w:rsidR="00ED02A7" w:rsidRDefault="00ED02A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E224" w14:textId="77777777" w:rsidR="00ED02A7" w:rsidRDefault="00ED02A7" w:rsidP="000C45FF">
      <w:r>
        <w:separator/>
      </w:r>
    </w:p>
  </w:footnote>
  <w:footnote w:type="continuationSeparator" w:id="0">
    <w:p w14:paraId="1B58CD72" w14:textId="77777777" w:rsidR="00ED02A7" w:rsidRDefault="00ED02A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94CA" w14:textId="77777777" w:rsidR="000C45FF" w:rsidRDefault="000C45FF">
    <w:pPr>
      <w:pStyle w:val="Header"/>
    </w:pPr>
    <w:r>
      <w:rPr>
        <w:noProof/>
        <w:lang w:val="en-GB" w:bidi="en-GB"/>
      </w:rPr>
      <w:drawing>
        <wp:anchor distT="0" distB="0" distL="114300" distR="114300" simplePos="0" relativeHeight="251658240" behindDoc="1" locked="0" layoutInCell="1" allowOverlap="1" wp14:anchorId="12311B08" wp14:editId="00E6B157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427472">
    <w:abstractNumId w:val="1"/>
  </w:num>
  <w:num w:numId="2" w16cid:durableId="95741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D1"/>
    <w:rsid w:val="00036450"/>
    <w:rsid w:val="00061C84"/>
    <w:rsid w:val="000629D5"/>
    <w:rsid w:val="00064B6A"/>
    <w:rsid w:val="00070F0B"/>
    <w:rsid w:val="00076632"/>
    <w:rsid w:val="000C45FF"/>
    <w:rsid w:val="000E3FD1"/>
    <w:rsid w:val="000F46E6"/>
    <w:rsid w:val="0012697F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A5E28"/>
    <w:rsid w:val="002B6B5B"/>
    <w:rsid w:val="0030481B"/>
    <w:rsid w:val="004071FC"/>
    <w:rsid w:val="00445947"/>
    <w:rsid w:val="004708C7"/>
    <w:rsid w:val="004813B3"/>
    <w:rsid w:val="00496591"/>
    <w:rsid w:val="004C63E4"/>
    <w:rsid w:val="004D3011"/>
    <w:rsid w:val="004D67A1"/>
    <w:rsid w:val="005645EE"/>
    <w:rsid w:val="005D6289"/>
    <w:rsid w:val="005E39D5"/>
    <w:rsid w:val="00612544"/>
    <w:rsid w:val="0062123A"/>
    <w:rsid w:val="00646E75"/>
    <w:rsid w:val="006610D6"/>
    <w:rsid w:val="006771D0"/>
    <w:rsid w:val="007021D1"/>
    <w:rsid w:val="00715FCB"/>
    <w:rsid w:val="00743101"/>
    <w:rsid w:val="007867A0"/>
    <w:rsid w:val="007927F5"/>
    <w:rsid w:val="00802CA0"/>
    <w:rsid w:val="00846D4F"/>
    <w:rsid w:val="00873BAE"/>
    <w:rsid w:val="008C1736"/>
    <w:rsid w:val="00922D5C"/>
    <w:rsid w:val="009B2C56"/>
    <w:rsid w:val="009E5BDA"/>
    <w:rsid w:val="009E7C63"/>
    <w:rsid w:val="009F38D3"/>
    <w:rsid w:val="00A10A67"/>
    <w:rsid w:val="00A2118D"/>
    <w:rsid w:val="00AD76E2"/>
    <w:rsid w:val="00B20152"/>
    <w:rsid w:val="00B552D8"/>
    <w:rsid w:val="00B70850"/>
    <w:rsid w:val="00B821B0"/>
    <w:rsid w:val="00BA3A6C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A694B"/>
    <w:rsid w:val="00DD172A"/>
    <w:rsid w:val="00E25A26"/>
    <w:rsid w:val="00E55D74"/>
    <w:rsid w:val="00E866EC"/>
    <w:rsid w:val="00E93B74"/>
    <w:rsid w:val="00EB3A62"/>
    <w:rsid w:val="00ED02A7"/>
    <w:rsid w:val="00EF5399"/>
    <w:rsid w:val="00F60274"/>
    <w:rsid w:val="00F77FB9"/>
    <w:rsid w:val="00FB068F"/>
    <w:rsid w:val="00FD510A"/>
    <w:rsid w:val="00F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5FAB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irtrade.org.uk/wp-content/uploads/legacy/doc/Fairtrade%20Places%20of%20Worship%202020%20recommitment%20guid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irtrade.org.uk/wp-content/uploads/legacy/doc/Faith%20Groups%20-%20diocese_application_form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terionfairtrade.co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greenwood-haigh/Library/Containers/com.microsoft.Word/Data/Library/Application%20Support/Microsoft/Office/16.0/DTS/Search/%7bC361396B-5D7E-C746-9462-E89EA24C0A0D%7dtf889242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6F869E37F3A44486CABB69DD333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5A5-21F5-7F43-888F-B4B20F2D7378}"/>
      </w:docPartPr>
      <w:docPartBody>
        <w:p w:rsidR="00E42AA8" w:rsidRDefault="00000000">
          <w:pPr>
            <w:pStyle w:val="2C6F869E37F3A44486CABB69DD3330F7"/>
          </w:pPr>
          <w:r w:rsidRPr="00846D4F">
            <w:rPr>
              <w:rStyle w:val="Heading2Char"/>
              <w:lang w:bidi="en-GB"/>
            </w:rPr>
            <w:t>CONTACT</w:t>
          </w:r>
        </w:p>
      </w:docPartBody>
    </w:docPart>
    <w:docPart>
      <w:docPartPr>
        <w:name w:val="51236E4E8CAE8F488BFD27EA0CD8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334F-774E-F54C-9288-870A6BB8381B}"/>
      </w:docPartPr>
      <w:docPartBody>
        <w:p w:rsidR="00E42AA8" w:rsidRDefault="00000000">
          <w:pPr>
            <w:pStyle w:val="51236E4E8CAE8F488BFD27EA0CD85144"/>
          </w:pPr>
          <w:r w:rsidRPr="004D3011">
            <w:rPr>
              <w:lang w:bidi="en-GB"/>
            </w:rPr>
            <w:t>PHONE NUMBER:</w:t>
          </w:r>
        </w:p>
      </w:docPartBody>
    </w:docPart>
    <w:docPart>
      <w:docPartPr>
        <w:name w:val="7629F674D847144A868D9B900428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952E-1660-D248-898D-917B3216AFA5}"/>
      </w:docPartPr>
      <w:docPartBody>
        <w:p w:rsidR="00E42AA8" w:rsidRDefault="00000000">
          <w:pPr>
            <w:pStyle w:val="7629F674D847144A868D9B900428A8B4"/>
          </w:pPr>
          <w:r w:rsidRPr="004D3011">
            <w:rPr>
              <w:lang w:bidi="en-GB"/>
            </w:rPr>
            <w:t>WEBSITE:</w:t>
          </w:r>
        </w:p>
      </w:docPartBody>
    </w:docPart>
    <w:docPart>
      <w:docPartPr>
        <w:name w:val="55D577581B0BA4488942BB377A53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08E8B-1A5C-504A-95A9-7764DF68DA7C}"/>
      </w:docPartPr>
      <w:docPartBody>
        <w:p w:rsidR="00E42AA8" w:rsidRDefault="00000000">
          <w:pPr>
            <w:pStyle w:val="55D577581B0BA4488942BB377A53A54B"/>
          </w:pPr>
          <w:r w:rsidRPr="004D3011">
            <w:rPr>
              <w:lang w:bidi="en-GB"/>
            </w:rPr>
            <w:t>EMAIL ADDRESS: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4634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88"/>
    <w:rsid w:val="0028659A"/>
    <w:rsid w:val="009A1E6A"/>
    <w:rsid w:val="00E42AA8"/>
    <w:rsid w:val="00EA3D88"/>
    <w:rsid w:val="00E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2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2"/>
      <w:szCs w:val="26"/>
      <w:lang w:val="en-US" w:eastAsia="ja-JP"/>
    </w:rPr>
  </w:style>
  <w:style w:type="paragraph" w:customStyle="1" w:styleId="2C6F869E37F3A44486CABB69DD3330F7">
    <w:name w:val="2C6F869E37F3A44486CABB69DD3330F7"/>
  </w:style>
  <w:style w:type="paragraph" w:customStyle="1" w:styleId="51236E4E8CAE8F488BFD27EA0CD85144">
    <w:name w:val="51236E4E8CAE8F488BFD27EA0CD85144"/>
  </w:style>
  <w:style w:type="paragraph" w:customStyle="1" w:styleId="7629F674D847144A868D9B900428A8B4">
    <w:name w:val="7629F674D847144A868D9B900428A8B4"/>
  </w:style>
  <w:style w:type="paragraph" w:customStyle="1" w:styleId="55D577581B0BA4488942BB377A53A54B">
    <w:name w:val="55D577581B0BA4488942BB377A53A54B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{C361396B-5D7E-C746-9462-E89EA24C0A0D}tf88924273_win32.dotx</Template>
  <TotalTime>0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2023-07-01T08:58:00Z</dcterms:created>
  <dcterms:modified xsi:type="dcterms:W3CDTF">2023-07-01T08:58:00Z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